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459" w:tblpY="1936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38"/>
      </w:tblGrid>
      <w:tr w:rsidR="003E6F52" w:rsidRPr="00A1412C" w14:paraId="38D6E3E4" w14:textId="77777777" w:rsidTr="00B40C6F">
        <w:trPr>
          <w:trHeight w:val="524"/>
        </w:trPr>
        <w:tc>
          <w:tcPr>
            <w:tcW w:w="2694" w:type="dxa"/>
            <w:vAlign w:val="center"/>
          </w:tcPr>
          <w:p w14:paraId="02031FC4" w14:textId="77777777" w:rsidR="003E6F52" w:rsidRPr="00A1412C" w:rsidRDefault="003E6F52" w:rsidP="00B40C6F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Dersin Kodu/Adı</w:t>
            </w:r>
          </w:p>
        </w:tc>
        <w:tc>
          <w:tcPr>
            <w:tcW w:w="7538" w:type="dxa"/>
            <w:vAlign w:val="center"/>
          </w:tcPr>
          <w:p w14:paraId="4CE6444C" w14:textId="06E91D7E" w:rsidR="003E6F52" w:rsidRPr="00A1412C" w:rsidRDefault="0091701E" w:rsidP="009170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TDE 2</w:t>
            </w:r>
            <w:r w:rsidR="006B416A">
              <w:rPr>
                <w:rFonts w:ascii="Times New Roman" w:hAnsi="Times New Roman"/>
              </w:rPr>
              <w:t>70</w:t>
            </w:r>
            <w:r w:rsidR="0072314B">
              <w:rPr>
                <w:rFonts w:ascii="Times New Roman" w:hAnsi="Times New Roman"/>
              </w:rPr>
              <w:t xml:space="preserve"> Mitoloji </w:t>
            </w:r>
            <w:r w:rsidR="006B416A">
              <w:rPr>
                <w:rFonts w:ascii="Times New Roman" w:hAnsi="Times New Roman"/>
              </w:rPr>
              <w:t>II</w:t>
            </w:r>
          </w:p>
        </w:tc>
      </w:tr>
      <w:tr w:rsidR="003E6F52" w:rsidRPr="00A1412C" w14:paraId="2E471295" w14:textId="77777777" w:rsidTr="00B40C6F">
        <w:trPr>
          <w:trHeight w:val="448"/>
        </w:trPr>
        <w:tc>
          <w:tcPr>
            <w:tcW w:w="2694" w:type="dxa"/>
            <w:vAlign w:val="center"/>
          </w:tcPr>
          <w:p w14:paraId="26F168DD" w14:textId="77777777" w:rsidR="003E6F52" w:rsidRPr="00A1412C" w:rsidRDefault="003E6F52" w:rsidP="00B40C6F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Dersi Veren Öğretim Elemanı</w:t>
            </w:r>
          </w:p>
        </w:tc>
        <w:tc>
          <w:tcPr>
            <w:tcW w:w="7538" w:type="dxa"/>
            <w:vAlign w:val="center"/>
          </w:tcPr>
          <w:p w14:paraId="1650A142" w14:textId="77777777" w:rsidR="003E6F52" w:rsidRPr="00A1412C" w:rsidRDefault="0091701E" w:rsidP="009170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Dr. Mehmet EROL</w:t>
            </w:r>
          </w:p>
        </w:tc>
      </w:tr>
      <w:tr w:rsidR="003E6F52" w:rsidRPr="00A1412C" w14:paraId="3EB36CCC" w14:textId="77777777" w:rsidTr="00B40C6F">
        <w:trPr>
          <w:trHeight w:val="524"/>
        </w:trPr>
        <w:tc>
          <w:tcPr>
            <w:tcW w:w="2694" w:type="dxa"/>
            <w:vAlign w:val="center"/>
          </w:tcPr>
          <w:p w14:paraId="77A09B0B" w14:textId="77777777" w:rsidR="003E6F52" w:rsidRPr="00A1412C" w:rsidRDefault="003E6F52" w:rsidP="00B40C6F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Dersin Amacı</w:t>
            </w:r>
          </w:p>
        </w:tc>
        <w:tc>
          <w:tcPr>
            <w:tcW w:w="7538" w:type="dxa"/>
            <w:vAlign w:val="center"/>
          </w:tcPr>
          <w:p w14:paraId="6768E8AF" w14:textId="36E228D2" w:rsidR="003E6F52" w:rsidRPr="00A1412C" w:rsidRDefault="006B416A" w:rsidP="009170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Eski Türk inanç sistemi ile ilgili bilgilerin öğretilmesi</w:t>
            </w:r>
            <w:r w:rsidR="0072314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Türk mitolojisinde tanrı/ruh, evren tasarımı, </w:t>
            </w:r>
            <w:r w:rsidR="0072314B">
              <w:rPr>
                <w:rFonts w:ascii="Times New Roman" w:hAnsi="Times New Roman"/>
              </w:rPr>
              <w:t xml:space="preserve">hayvanlar, </w:t>
            </w:r>
            <w:r>
              <w:rPr>
                <w:rFonts w:ascii="Times New Roman" w:hAnsi="Times New Roman"/>
              </w:rPr>
              <w:t>ölüm,</w:t>
            </w:r>
            <w:r w:rsidR="0072314B">
              <w:rPr>
                <w:rFonts w:ascii="Times New Roman" w:hAnsi="Times New Roman"/>
              </w:rPr>
              <w:t xml:space="preserve"> özel günler,</w:t>
            </w:r>
            <w:r>
              <w:rPr>
                <w:rFonts w:ascii="Times New Roman" w:hAnsi="Times New Roman"/>
              </w:rPr>
              <w:t xml:space="preserve"> renk ve sayı </w:t>
            </w:r>
            <w:r w:rsidR="0072314B">
              <w:rPr>
                <w:rFonts w:ascii="Times New Roman" w:hAnsi="Times New Roman"/>
              </w:rPr>
              <w:t>unsurları</w:t>
            </w:r>
            <w:r>
              <w:rPr>
                <w:rFonts w:ascii="Times New Roman" w:hAnsi="Times New Roman"/>
              </w:rPr>
              <w:t xml:space="preserve"> ile</w:t>
            </w:r>
            <w:r w:rsidR="0072314B">
              <w:rPr>
                <w:rFonts w:ascii="Times New Roman" w:hAnsi="Times New Roman"/>
              </w:rPr>
              <w:t xml:space="preserve"> bunların özellikleri</w:t>
            </w:r>
            <w:r>
              <w:rPr>
                <w:rFonts w:ascii="Times New Roman" w:hAnsi="Times New Roman"/>
              </w:rPr>
              <w:t xml:space="preserve"> ilgili bilgilerin </w:t>
            </w:r>
            <w:r w:rsidR="0072314B">
              <w:rPr>
                <w:rFonts w:ascii="Times New Roman" w:hAnsi="Times New Roman"/>
              </w:rPr>
              <w:t>kavratılması.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E6F52" w:rsidRPr="00A1412C" w14:paraId="0E8CC3D9" w14:textId="77777777" w:rsidTr="00B40C6F">
        <w:trPr>
          <w:trHeight w:val="524"/>
        </w:trPr>
        <w:tc>
          <w:tcPr>
            <w:tcW w:w="2694" w:type="dxa"/>
            <w:vAlign w:val="center"/>
          </w:tcPr>
          <w:p w14:paraId="0461A52E" w14:textId="77777777" w:rsidR="003E6F52" w:rsidRPr="00A1412C" w:rsidRDefault="003E6F52" w:rsidP="00B40C6F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Vize-Final-Ödev % Dağılımı</w:t>
            </w:r>
          </w:p>
        </w:tc>
        <w:tc>
          <w:tcPr>
            <w:tcW w:w="7538" w:type="dxa"/>
            <w:vAlign w:val="center"/>
          </w:tcPr>
          <w:p w14:paraId="310A8BBC" w14:textId="680F7375" w:rsidR="003E6F52" w:rsidRDefault="0091701E" w:rsidP="009170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Vize %</w:t>
            </w:r>
            <w:r w:rsidR="006B416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  <w:p w14:paraId="7C9F83B5" w14:textId="625B93C2" w:rsidR="0091701E" w:rsidRPr="00A1412C" w:rsidRDefault="0091701E" w:rsidP="009170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Final %</w:t>
            </w:r>
            <w:r w:rsidR="006B416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3E6F52" w:rsidRPr="00A1412C" w14:paraId="674F4363" w14:textId="77777777" w:rsidTr="00B40C6F">
        <w:trPr>
          <w:trHeight w:val="524"/>
        </w:trPr>
        <w:tc>
          <w:tcPr>
            <w:tcW w:w="2694" w:type="dxa"/>
            <w:vAlign w:val="center"/>
          </w:tcPr>
          <w:p w14:paraId="49421082" w14:textId="77777777" w:rsidR="003E6F52" w:rsidRPr="00A1412C" w:rsidRDefault="003E6F52" w:rsidP="00B40C6F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Vize-Final-Ödev Sınav Türü</w:t>
            </w:r>
          </w:p>
        </w:tc>
        <w:tc>
          <w:tcPr>
            <w:tcW w:w="7538" w:type="dxa"/>
            <w:vAlign w:val="center"/>
          </w:tcPr>
          <w:p w14:paraId="0680194E" w14:textId="1BE35DCA" w:rsidR="003E6F52" w:rsidRDefault="0091701E" w:rsidP="009170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Vize: </w:t>
            </w:r>
            <w:r w:rsidR="006B416A">
              <w:rPr>
                <w:rFonts w:ascii="Times New Roman" w:hAnsi="Times New Roman"/>
              </w:rPr>
              <w:t>Çoktan Seçmeli</w:t>
            </w:r>
          </w:p>
          <w:p w14:paraId="7B578326" w14:textId="77777777" w:rsidR="0091701E" w:rsidRPr="00A1412C" w:rsidRDefault="0091701E" w:rsidP="009170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Final: Çoktan Seçmeli</w:t>
            </w:r>
          </w:p>
        </w:tc>
      </w:tr>
      <w:tr w:rsidR="003E6F52" w:rsidRPr="00A1412C" w14:paraId="24D87DDC" w14:textId="77777777" w:rsidTr="00B40C6F">
        <w:trPr>
          <w:trHeight w:val="524"/>
        </w:trPr>
        <w:tc>
          <w:tcPr>
            <w:tcW w:w="2694" w:type="dxa"/>
            <w:vAlign w:val="center"/>
          </w:tcPr>
          <w:p w14:paraId="66D90D19" w14:textId="77777777" w:rsidR="003E6F52" w:rsidRPr="00A1412C" w:rsidRDefault="003E6F52" w:rsidP="00B40C6F">
            <w:pPr>
              <w:rPr>
                <w:rFonts w:ascii="Times New Roman" w:hAnsi="Times New Roman"/>
                <w:b/>
              </w:rPr>
            </w:pPr>
            <w:r w:rsidRPr="00A1412C">
              <w:rPr>
                <w:rFonts w:ascii="Times New Roman" w:hAnsi="Times New Roman"/>
                <w:b/>
              </w:rPr>
              <w:t>Kaynaklar</w:t>
            </w:r>
          </w:p>
        </w:tc>
        <w:tc>
          <w:tcPr>
            <w:tcW w:w="7538" w:type="dxa"/>
            <w:vAlign w:val="center"/>
          </w:tcPr>
          <w:p w14:paraId="49BBD4B2" w14:textId="77777777" w:rsidR="0072314B" w:rsidRDefault="0072314B" w:rsidP="007231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1701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Yaşar Çoruhlu (2017). Türk Mitolojisinin Ana Hatları,  Ötüken Neştiyat.</w:t>
            </w:r>
          </w:p>
          <w:p w14:paraId="2781E1D7" w14:textId="3AB44A3A" w:rsidR="0072314B" w:rsidRDefault="0072314B" w:rsidP="007231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1701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Bahaeddin Ögel (2014). Türk Mitolojisi I-II, Türk Tarih Kurumu Yayını.</w:t>
            </w:r>
          </w:p>
          <w:p w14:paraId="726FE547" w14:textId="77777777" w:rsidR="0072314B" w:rsidRDefault="0072314B" w:rsidP="007231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91701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91701E">
              <w:rPr>
                <w:rFonts w:ascii="Times New Roman" w:hAnsi="Times New Roman"/>
              </w:rPr>
              <w:t>Fuzuli Bayat</w:t>
            </w:r>
            <w:r>
              <w:rPr>
                <w:rFonts w:ascii="Times New Roman" w:hAnsi="Times New Roman"/>
              </w:rPr>
              <w:t xml:space="preserve"> (2023).</w:t>
            </w:r>
            <w:r w:rsidRPr="0091701E">
              <w:rPr>
                <w:rFonts w:ascii="Times New Roman" w:hAnsi="Times New Roman"/>
              </w:rPr>
              <w:t xml:space="preserve"> Mitolojiye Giri</w:t>
            </w:r>
            <w:r>
              <w:rPr>
                <w:rFonts w:ascii="Times New Roman" w:hAnsi="Times New Roman"/>
              </w:rPr>
              <w:t>ş</w:t>
            </w:r>
            <w:r w:rsidRPr="0091701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Ötüken Neştiyat.</w:t>
            </w:r>
          </w:p>
          <w:p w14:paraId="26C669E0" w14:textId="485D3482" w:rsidR="0036467B" w:rsidRPr="00A1412C" w:rsidRDefault="0072314B" w:rsidP="0072314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 </w:t>
            </w:r>
            <w:r w:rsidRPr="0091701E">
              <w:rPr>
                <w:rFonts w:ascii="Times New Roman" w:hAnsi="Times New Roman"/>
              </w:rPr>
              <w:t>Azra Erhat</w:t>
            </w:r>
            <w:r>
              <w:rPr>
                <w:rFonts w:ascii="Times New Roman" w:hAnsi="Times New Roman"/>
              </w:rPr>
              <w:t xml:space="preserve"> (2019).</w:t>
            </w:r>
            <w:r w:rsidRPr="0091701E">
              <w:rPr>
                <w:rFonts w:ascii="Times New Roman" w:hAnsi="Times New Roman"/>
              </w:rPr>
              <w:t xml:space="preserve"> Mitoloji Sözlü</w:t>
            </w:r>
            <w:r>
              <w:rPr>
                <w:rFonts w:ascii="Times New Roman" w:hAnsi="Times New Roman"/>
              </w:rPr>
              <w:t>ğ</w:t>
            </w:r>
            <w:r w:rsidRPr="0091701E">
              <w:rPr>
                <w:rFonts w:ascii="Times New Roman" w:hAnsi="Times New Roman"/>
              </w:rPr>
              <w:t>ü,</w:t>
            </w:r>
            <w:r>
              <w:rPr>
                <w:rFonts w:ascii="Times New Roman" w:hAnsi="Times New Roman"/>
              </w:rPr>
              <w:t xml:space="preserve"> Remzi Kitabevi.</w:t>
            </w:r>
          </w:p>
        </w:tc>
      </w:tr>
    </w:tbl>
    <w:p w14:paraId="20611F57" w14:textId="77777777" w:rsidR="003E6F52" w:rsidRPr="003E6F52" w:rsidRDefault="003E6F52" w:rsidP="007723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48FC0BD8" w14:textId="77777777" w:rsidR="003E6F52" w:rsidRPr="003E6F52" w:rsidRDefault="003E6F52" w:rsidP="003E6F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512"/>
      </w:tblGrid>
      <w:tr w:rsidR="003E6F52" w:rsidRPr="003E6F52" w14:paraId="499A0F32" w14:textId="77777777" w:rsidTr="00B40C6F">
        <w:trPr>
          <w:trHeight w:val="578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300" w14:textId="77777777" w:rsidR="003E6F52" w:rsidRPr="003E6F52" w:rsidRDefault="00CA2299" w:rsidP="00DF1C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DERS PROGRAMI</w:t>
            </w:r>
          </w:p>
        </w:tc>
      </w:tr>
      <w:tr w:rsidR="003E6F52" w:rsidRPr="003E6F52" w14:paraId="48B47CC2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3D8" w14:textId="77777777" w:rsidR="003E6F52" w:rsidRPr="003E6F52" w:rsidRDefault="003E6F52" w:rsidP="003E6F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7C7" w14:textId="2EE879B2" w:rsidR="003E6F52" w:rsidRPr="003E6F52" w:rsidRDefault="00B85E85" w:rsidP="00F52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Ders İle İlgili Kaynakların Tanıtımı</w:t>
            </w:r>
          </w:p>
        </w:tc>
      </w:tr>
      <w:tr w:rsidR="00B85E85" w:rsidRPr="003E6F52" w14:paraId="47AEAB58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23FE" w14:textId="7E2043D0" w:rsidR="00B85E85" w:rsidRPr="003E6F52" w:rsidRDefault="00B85E85" w:rsidP="003E6F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EB7" w14:textId="29CB6030" w:rsidR="00B85E85" w:rsidRDefault="00B85E85" w:rsidP="00F52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85E8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Evren-Dünya Tasarımları</w:t>
            </w:r>
          </w:p>
        </w:tc>
      </w:tr>
      <w:tr w:rsidR="003E6F52" w:rsidRPr="003E6F52" w14:paraId="77DE77E3" w14:textId="77777777" w:rsidTr="00B40C6F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F28C" w14:textId="77777777" w:rsidR="003E6F52" w:rsidRPr="003E6F52" w:rsidRDefault="003E6F52" w:rsidP="003E6F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B70F" w14:textId="2E385F1B" w:rsidR="003E6F52" w:rsidRPr="003E6F52" w:rsidRDefault="0036467B" w:rsidP="00F52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Evren- Dünya Tasarımları</w:t>
            </w:r>
          </w:p>
        </w:tc>
      </w:tr>
      <w:tr w:rsidR="003E6F52" w:rsidRPr="003E6F52" w14:paraId="60661411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3D92" w14:textId="77777777" w:rsidR="003E6F52" w:rsidRPr="003E6F52" w:rsidRDefault="003E6F52" w:rsidP="003E6F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D87E" w14:textId="6E7E3BDF" w:rsidR="003E6F52" w:rsidRPr="003E6F52" w:rsidRDefault="0036467B" w:rsidP="00F52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Yaratılış ve Türeyiş Efsaneleri</w:t>
            </w:r>
          </w:p>
        </w:tc>
      </w:tr>
      <w:tr w:rsidR="003E6F52" w:rsidRPr="003E6F52" w14:paraId="0A66004E" w14:textId="77777777" w:rsidTr="00B40C6F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B627" w14:textId="77777777" w:rsidR="003E6F52" w:rsidRPr="003E6F52" w:rsidRDefault="003E6F52" w:rsidP="003E6F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D82D" w14:textId="146F7A02" w:rsidR="003E6F52" w:rsidRPr="003E6F52" w:rsidRDefault="0036467B" w:rsidP="00F52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 Mitolojisinde Ölüm</w:t>
            </w:r>
          </w:p>
        </w:tc>
      </w:tr>
      <w:tr w:rsidR="003E6F52" w:rsidRPr="003E6F52" w14:paraId="232EA18E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6E88" w14:textId="77777777" w:rsidR="003E6F52" w:rsidRPr="003E6F52" w:rsidRDefault="003E6F52" w:rsidP="003E6F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01BF" w14:textId="79BA1AD4" w:rsidR="003E6F52" w:rsidRPr="003E6F52" w:rsidRDefault="0036467B" w:rsidP="00F52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 Mitolojsinde Kıyamet</w:t>
            </w:r>
          </w:p>
        </w:tc>
      </w:tr>
      <w:tr w:rsidR="003E6F52" w:rsidRPr="003E6F52" w14:paraId="2F9B6754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1DA5" w14:textId="77777777" w:rsidR="003E6F52" w:rsidRPr="003E6F52" w:rsidRDefault="003E6F52" w:rsidP="003E6F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579" w14:textId="360BA30B" w:rsidR="003E6F52" w:rsidRPr="003E6F52" w:rsidRDefault="0036467B" w:rsidP="00F523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 Mitolojsinde Hayvanlar</w:t>
            </w:r>
          </w:p>
        </w:tc>
      </w:tr>
      <w:tr w:rsidR="0072314B" w:rsidRPr="003E6F52" w14:paraId="7C96DCC7" w14:textId="77777777" w:rsidTr="00B40C6F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C938" w14:textId="77777777" w:rsidR="0072314B" w:rsidRPr="003E6F52" w:rsidRDefault="0072314B" w:rsidP="007231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6307" w14:textId="209AC53B" w:rsidR="0072314B" w:rsidRPr="003E6F52" w:rsidRDefault="0072314B" w:rsidP="00723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 Mitolojsinde Hayvanlar</w:t>
            </w:r>
          </w:p>
        </w:tc>
      </w:tr>
      <w:tr w:rsidR="0072314B" w:rsidRPr="003E6F52" w14:paraId="177D5CA3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CB4F" w14:textId="77777777" w:rsidR="0072314B" w:rsidRPr="003E6F52" w:rsidRDefault="0072314B" w:rsidP="007231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69D8" w14:textId="1A167D1D" w:rsidR="0072314B" w:rsidRPr="003E6F52" w:rsidRDefault="0072314B" w:rsidP="00723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 Mitolojsinde Dini Törenler ve Bayramlar</w:t>
            </w:r>
          </w:p>
        </w:tc>
      </w:tr>
      <w:tr w:rsidR="0072314B" w:rsidRPr="003E6F52" w14:paraId="3AF3F452" w14:textId="77777777" w:rsidTr="00B40C6F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9289" w14:textId="77777777" w:rsidR="0072314B" w:rsidRPr="003E6F52" w:rsidRDefault="0072314B" w:rsidP="007231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9E3" w14:textId="7162C934" w:rsidR="0072314B" w:rsidRPr="003E6F52" w:rsidRDefault="0072314B" w:rsidP="00723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 Mitolojsinde Renkler</w:t>
            </w:r>
          </w:p>
        </w:tc>
      </w:tr>
      <w:tr w:rsidR="0072314B" w:rsidRPr="003E6F52" w14:paraId="6D319391" w14:textId="77777777" w:rsidTr="00B40C6F">
        <w:trPr>
          <w:trHeight w:val="5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B2E0" w14:textId="77777777" w:rsidR="0072314B" w:rsidRPr="003E6F52" w:rsidRDefault="0072314B" w:rsidP="007231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00FC" w14:textId="60FA81A6" w:rsidR="0072314B" w:rsidRPr="003E6F52" w:rsidRDefault="0072314B" w:rsidP="00723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Türk Mitolojsinde Sayılar</w:t>
            </w:r>
          </w:p>
        </w:tc>
      </w:tr>
      <w:tr w:rsidR="0072314B" w:rsidRPr="003E6F52" w14:paraId="67A97BD7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2195" w14:textId="77777777" w:rsidR="0072314B" w:rsidRPr="003E6F52" w:rsidRDefault="0072314B" w:rsidP="007231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0701" w14:textId="068927AF" w:rsidR="0072314B" w:rsidRPr="003E6F52" w:rsidRDefault="0072314B" w:rsidP="00723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Mitlerin Günümüze Yansımaları (Edebiyat)</w:t>
            </w:r>
          </w:p>
        </w:tc>
      </w:tr>
      <w:tr w:rsidR="0072314B" w:rsidRPr="003E6F52" w14:paraId="58FD5A0C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D612" w14:textId="77777777" w:rsidR="0072314B" w:rsidRPr="003E6F52" w:rsidRDefault="0072314B" w:rsidP="007231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3E6F52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711D" w14:textId="644B47F0" w:rsidR="0072314B" w:rsidRPr="003E6F52" w:rsidRDefault="0072314B" w:rsidP="00723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Mitlerin Günümüze Yansımaları (Sinema ve diğer alanlar)</w:t>
            </w:r>
          </w:p>
        </w:tc>
      </w:tr>
      <w:tr w:rsidR="0072314B" w:rsidRPr="003E6F52" w14:paraId="14F2B3E8" w14:textId="77777777" w:rsidTr="00B40C6F">
        <w:trPr>
          <w:trHeight w:val="5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C1AC" w14:textId="77777777" w:rsidR="0072314B" w:rsidRPr="003E6F52" w:rsidRDefault="0072314B" w:rsidP="0072314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AC2B" w14:textId="4781DA34" w:rsidR="0072314B" w:rsidRDefault="0072314B" w:rsidP="007231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Günümüz halk inanışlarında mitik izler</w:t>
            </w:r>
          </w:p>
        </w:tc>
      </w:tr>
    </w:tbl>
    <w:p w14:paraId="3A265010" w14:textId="77777777" w:rsidR="003E6F52" w:rsidRPr="003E6F52" w:rsidRDefault="003E6F52" w:rsidP="003E6F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</w:p>
    <w:p w14:paraId="6ADA550B" w14:textId="77777777" w:rsidR="00CF4833" w:rsidRDefault="00CF4833" w:rsidP="006328E3">
      <w:pPr>
        <w:rPr>
          <w:rFonts w:ascii="Times New Roman" w:hAnsi="Times New Roman"/>
          <w:sz w:val="20"/>
          <w:szCs w:val="20"/>
        </w:rPr>
      </w:pPr>
      <w:r w:rsidRPr="000C73DA">
        <w:rPr>
          <w:rFonts w:ascii="Times New Roman" w:hAnsi="Times New Roman"/>
        </w:rPr>
        <w:tab/>
      </w:r>
    </w:p>
    <w:p w14:paraId="54FD8207" w14:textId="77777777" w:rsidR="00772BCC" w:rsidRPr="00CF4833" w:rsidRDefault="00772BCC">
      <w:pPr>
        <w:rPr>
          <w:rFonts w:ascii="Times New Roman" w:hAnsi="Times New Roman"/>
          <w:sz w:val="20"/>
          <w:szCs w:val="20"/>
        </w:rPr>
      </w:pPr>
    </w:p>
    <w:sectPr w:rsidR="00772BCC" w:rsidRPr="00CF4833" w:rsidSect="00711E81">
      <w:headerReference w:type="default" r:id="rId7"/>
      <w:footerReference w:type="default" r:id="rId8"/>
      <w:pgSz w:w="11906" w:h="16838"/>
      <w:pgMar w:top="1417" w:right="1417" w:bottom="1417" w:left="1417" w:header="284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5B92" w14:textId="77777777" w:rsidR="00B87A78" w:rsidRDefault="00B87A78" w:rsidP="00C4460D">
      <w:pPr>
        <w:spacing w:after="0" w:line="240" w:lineRule="auto"/>
      </w:pPr>
      <w:r>
        <w:separator/>
      </w:r>
    </w:p>
  </w:endnote>
  <w:endnote w:type="continuationSeparator" w:id="0">
    <w:p w14:paraId="6548A846" w14:textId="77777777" w:rsidR="00B87A78" w:rsidRDefault="00B87A78" w:rsidP="00C4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7965" w14:textId="77777777" w:rsidR="00C4460D" w:rsidRPr="00711E81" w:rsidRDefault="00C44F1F">
    <w:pPr>
      <w:pStyle w:val="Altbilgi1"/>
      <w:rPr>
        <w:rFonts w:ascii="Times New Roman" w:hAnsi="Times New Roman"/>
      </w:rPr>
    </w:pPr>
    <w:r>
      <w:rPr>
        <w:rFonts w:ascii="Times New Roman" w:hAnsi="Times New Roman"/>
      </w:rPr>
      <w:t>FRM-</w:t>
    </w:r>
    <w:r w:rsidR="001A5C86">
      <w:rPr>
        <w:rFonts w:ascii="Times New Roman" w:hAnsi="Times New Roman"/>
      </w:rPr>
      <w:t>0</w:t>
    </w:r>
    <w:r>
      <w:rPr>
        <w:rFonts w:ascii="Times New Roman" w:hAnsi="Times New Roman"/>
      </w:rPr>
      <w:t>6</w:t>
    </w:r>
    <w:r w:rsidR="00C4460D" w:rsidRPr="00711E81">
      <w:rPr>
        <w:rFonts w:ascii="Times New Roman" w:hAnsi="Times New Roman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6CCF" w14:textId="77777777" w:rsidR="00B87A78" w:rsidRDefault="00B87A78" w:rsidP="00C4460D">
      <w:pPr>
        <w:spacing w:after="0" w:line="240" w:lineRule="auto"/>
      </w:pPr>
      <w:r>
        <w:separator/>
      </w:r>
    </w:p>
  </w:footnote>
  <w:footnote w:type="continuationSeparator" w:id="0">
    <w:p w14:paraId="1D2DEC5A" w14:textId="77777777" w:rsidR="00B87A78" w:rsidRDefault="00B87A78" w:rsidP="00C4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6" w:type="pct"/>
      <w:tblInd w:w="-4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8543"/>
    </w:tblGrid>
    <w:tr w:rsidR="00C4460D" w:rsidRPr="0027458A" w14:paraId="5CA599A7" w14:textId="77777777" w:rsidTr="00E252A7">
      <w:trPr>
        <w:cantSplit/>
        <w:trHeight w:val="300"/>
      </w:trPr>
      <w:tc>
        <w:tcPr>
          <w:tcW w:w="718" w:type="pct"/>
          <w:vMerge w:val="restart"/>
          <w:vAlign w:val="center"/>
        </w:tcPr>
        <w:p w14:paraId="4D1C4F5F" w14:textId="3A25FFD6" w:rsidR="00C4460D" w:rsidRPr="00C104BD" w:rsidRDefault="00B85E85" w:rsidP="00C4460D">
          <w:pPr>
            <w:widowControl w:val="0"/>
            <w:spacing w:after="0" w:line="240" w:lineRule="auto"/>
            <w:jc w:val="center"/>
            <w:rPr>
              <w:rFonts w:ascii="Century Gothic" w:eastAsia="Arial" w:hAnsi="Century Gothic" w:cs="Arial"/>
              <w:lang w:val="en-US"/>
            </w:rPr>
          </w:pPr>
          <w:r w:rsidRPr="001631FD">
            <w:rPr>
              <w:rFonts w:ascii="Arial" w:eastAsia="Arial" w:hAnsi="Arial" w:cs="Arial"/>
              <w:noProof/>
              <w:lang w:eastAsia="tr-TR"/>
            </w:rPr>
            <w:drawing>
              <wp:inline distT="0" distB="0" distL="0" distR="0" wp14:anchorId="0B53D655" wp14:editId="085EDBE1">
                <wp:extent cx="714375" cy="714375"/>
                <wp:effectExtent l="0" t="0" r="0" b="0"/>
                <wp:docPr id="1" name="Resim 12" descr="C:\Users\technopc\AppData\Local\Temp\Rar$DRa0.950\GAÜN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2" descr="C:\Users\technopc\AppData\Local\Temp\Rar$DRa0.950\GAÜN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pct"/>
          <w:vMerge w:val="restart"/>
          <w:vAlign w:val="center"/>
        </w:tcPr>
        <w:p w14:paraId="521DC35B" w14:textId="77777777" w:rsidR="00C4460D" w:rsidRPr="00E252A7" w:rsidRDefault="00C4460D" w:rsidP="00C4460D">
          <w:pPr>
            <w:widowControl w:val="0"/>
            <w:spacing w:after="0" w:line="240" w:lineRule="auto"/>
            <w:jc w:val="center"/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</w:pPr>
          <w:r w:rsidRPr="00E252A7"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  <w:t xml:space="preserve">GAZİANTEP ÜNİVERSİTESİ </w:t>
          </w:r>
        </w:p>
        <w:p w14:paraId="5ADC5DB6" w14:textId="77777777" w:rsidR="001818C3" w:rsidRPr="00E252A7" w:rsidRDefault="001818C3" w:rsidP="001818C3">
          <w:pPr>
            <w:pStyle w:val="Balk1"/>
            <w:rPr>
              <w:bCs/>
              <w:sz w:val="32"/>
              <w:szCs w:val="32"/>
            </w:rPr>
          </w:pPr>
          <w:r w:rsidRPr="00E252A7">
            <w:rPr>
              <w:bCs/>
              <w:sz w:val="32"/>
              <w:szCs w:val="32"/>
            </w:rPr>
            <w:t xml:space="preserve">FEN EDEBİYAT FAKÜLTESİ </w:t>
          </w:r>
        </w:p>
        <w:p w14:paraId="5303FF49" w14:textId="77777777" w:rsidR="00E252A7" w:rsidRPr="00E252A7" w:rsidRDefault="00DC62E7" w:rsidP="00E252A7">
          <w:pPr>
            <w:spacing w:after="0"/>
            <w:jc w:val="center"/>
            <w:rPr>
              <w:rFonts w:ascii="Times New Roman" w:hAnsi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  <w:lang w:eastAsia="tr-TR"/>
            </w:rPr>
            <w:t xml:space="preserve">TÜRK DİLİ VE EDEBİYATI </w:t>
          </w:r>
          <w:r w:rsidR="00E252A7" w:rsidRPr="00E252A7">
            <w:rPr>
              <w:rFonts w:ascii="Times New Roman" w:hAnsi="Times New Roman"/>
              <w:b/>
              <w:bCs/>
              <w:sz w:val="32"/>
              <w:szCs w:val="32"/>
              <w:lang w:eastAsia="tr-TR"/>
            </w:rPr>
            <w:t>PROGRAMI</w:t>
          </w:r>
        </w:p>
        <w:p w14:paraId="5B656A23" w14:textId="77777777" w:rsidR="00E252A7" w:rsidRPr="00E252A7" w:rsidRDefault="00B02C92" w:rsidP="00D769EC">
          <w:pPr>
            <w:widowControl w:val="0"/>
            <w:spacing w:after="0" w:line="240" w:lineRule="auto"/>
            <w:jc w:val="center"/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</w:pPr>
          <w:r w:rsidRPr="00E252A7"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  <w:t xml:space="preserve">DERS </w:t>
          </w:r>
          <w:r w:rsidR="00E252A7" w:rsidRPr="00E252A7">
            <w:rPr>
              <w:rFonts w:ascii="Times New Roman" w:eastAsia="Arial" w:hAnsi="Times New Roman"/>
              <w:b/>
              <w:bCs/>
              <w:sz w:val="32"/>
              <w:szCs w:val="32"/>
              <w:lang w:val="en-US"/>
            </w:rPr>
            <w:t>İZLENCESİ</w:t>
          </w:r>
        </w:p>
      </w:tc>
    </w:tr>
    <w:tr w:rsidR="00C4460D" w:rsidRPr="0027458A" w14:paraId="699E6DF0" w14:textId="77777777" w:rsidTr="00E252A7">
      <w:trPr>
        <w:cantSplit/>
        <w:trHeight w:val="307"/>
      </w:trPr>
      <w:tc>
        <w:tcPr>
          <w:tcW w:w="718" w:type="pct"/>
          <w:vMerge/>
          <w:vAlign w:val="center"/>
        </w:tcPr>
        <w:p w14:paraId="58048CCF" w14:textId="77777777" w:rsidR="00C4460D" w:rsidRPr="00C104BD" w:rsidRDefault="00C4460D" w:rsidP="00C4460D">
          <w:pPr>
            <w:widowControl w:val="0"/>
            <w:spacing w:after="0" w:line="240" w:lineRule="auto"/>
            <w:jc w:val="center"/>
            <w:rPr>
              <w:rFonts w:ascii="Comic Sans MS" w:eastAsia="Arial" w:hAnsi="Comic Sans MS" w:cs="Tahoma"/>
              <w:b/>
              <w:lang w:val="en-US"/>
            </w:rPr>
          </w:pPr>
        </w:p>
      </w:tc>
      <w:tc>
        <w:tcPr>
          <w:tcW w:w="4282" w:type="pct"/>
          <w:vMerge/>
          <w:vAlign w:val="center"/>
        </w:tcPr>
        <w:p w14:paraId="419AC5AE" w14:textId="77777777" w:rsidR="00C4460D" w:rsidRPr="00C104BD" w:rsidRDefault="00C4460D" w:rsidP="00C4460D">
          <w:pPr>
            <w:widowControl w:val="0"/>
            <w:spacing w:after="0" w:line="240" w:lineRule="auto"/>
            <w:jc w:val="center"/>
            <w:rPr>
              <w:rFonts w:ascii="Tahoma" w:eastAsia="Arial" w:hAnsi="Tahoma" w:cs="Tahoma"/>
              <w:b/>
              <w:bCs/>
              <w:sz w:val="44"/>
              <w:szCs w:val="44"/>
              <w:lang w:val="en-US"/>
            </w:rPr>
          </w:pPr>
        </w:p>
      </w:tc>
    </w:tr>
    <w:tr w:rsidR="00C4460D" w:rsidRPr="0027458A" w14:paraId="745F7E68" w14:textId="77777777" w:rsidTr="00E252A7">
      <w:trPr>
        <w:cantSplit/>
        <w:trHeight w:val="307"/>
      </w:trPr>
      <w:tc>
        <w:tcPr>
          <w:tcW w:w="718" w:type="pct"/>
          <w:vMerge/>
          <w:vAlign w:val="center"/>
        </w:tcPr>
        <w:p w14:paraId="7DEC8632" w14:textId="77777777" w:rsidR="00C4460D" w:rsidRPr="00C104BD" w:rsidRDefault="00C4460D" w:rsidP="00C4460D">
          <w:pPr>
            <w:widowControl w:val="0"/>
            <w:spacing w:after="0" w:line="240" w:lineRule="auto"/>
            <w:jc w:val="center"/>
            <w:rPr>
              <w:rFonts w:ascii="Comic Sans MS" w:eastAsia="Arial" w:hAnsi="Comic Sans MS" w:cs="Tahoma"/>
              <w:b/>
              <w:lang w:val="en-US"/>
            </w:rPr>
          </w:pPr>
        </w:p>
      </w:tc>
      <w:tc>
        <w:tcPr>
          <w:tcW w:w="4282" w:type="pct"/>
          <w:vMerge/>
          <w:vAlign w:val="center"/>
        </w:tcPr>
        <w:p w14:paraId="75E52F96" w14:textId="77777777" w:rsidR="00C4460D" w:rsidRPr="00C104BD" w:rsidRDefault="00C4460D" w:rsidP="00C4460D">
          <w:pPr>
            <w:widowControl w:val="0"/>
            <w:spacing w:after="0" w:line="240" w:lineRule="auto"/>
            <w:jc w:val="center"/>
            <w:rPr>
              <w:rFonts w:ascii="Tahoma" w:eastAsia="Arial" w:hAnsi="Tahoma" w:cs="Tahoma"/>
              <w:b/>
              <w:bCs/>
              <w:sz w:val="44"/>
              <w:szCs w:val="44"/>
              <w:lang w:val="en-US"/>
            </w:rPr>
          </w:pPr>
        </w:p>
      </w:tc>
    </w:tr>
    <w:tr w:rsidR="00C4460D" w:rsidRPr="0027458A" w14:paraId="31ED707A" w14:textId="77777777" w:rsidTr="00E252A7">
      <w:trPr>
        <w:cantSplit/>
        <w:trHeight w:val="307"/>
      </w:trPr>
      <w:tc>
        <w:tcPr>
          <w:tcW w:w="718" w:type="pct"/>
          <w:vMerge/>
          <w:vAlign w:val="center"/>
        </w:tcPr>
        <w:p w14:paraId="0E8151CC" w14:textId="77777777" w:rsidR="00C4460D" w:rsidRPr="00C104BD" w:rsidRDefault="00C4460D" w:rsidP="00C4460D">
          <w:pPr>
            <w:widowControl w:val="0"/>
            <w:spacing w:after="0" w:line="240" w:lineRule="auto"/>
            <w:jc w:val="center"/>
            <w:rPr>
              <w:rFonts w:ascii="Comic Sans MS" w:eastAsia="Arial" w:hAnsi="Comic Sans MS" w:cs="Tahoma"/>
              <w:b/>
              <w:lang w:val="en-US"/>
            </w:rPr>
          </w:pPr>
        </w:p>
      </w:tc>
      <w:tc>
        <w:tcPr>
          <w:tcW w:w="4282" w:type="pct"/>
          <w:vMerge/>
          <w:vAlign w:val="center"/>
        </w:tcPr>
        <w:p w14:paraId="122BB5E3" w14:textId="77777777" w:rsidR="00C4460D" w:rsidRPr="00C104BD" w:rsidRDefault="00C4460D" w:rsidP="00C4460D">
          <w:pPr>
            <w:widowControl w:val="0"/>
            <w:spacing w:after="0" w:line="240" w:lineRule="auto"/>
            <w:jc w:val="center"/>
            <w:rPr>
              <w:rFonts w:ascii="Tahoma" w:eastAsia="Arial" w:hAnsi="Tahoma" w:cs="Tahoma"/>
              <w:b/>
              <w:bCs/>
              <w:sz w:val="44"/>
              <w:szCs w:val="44"/>
              <w:lang w:val="en-US"/>
            </w:rPr>
          </w:pPr>
        </w:p>
      </w:tc>
    </w:tr>
  </w:tbl>
  <w:p w14:paraId="7D00B5D5" w14:textId="77777777" w:rsidR="00C4460D" w:rsidRDefault="00C4460D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85F"/>
    <w:multiLevelType w:val="hybridMultilevel"/>
    <w:tmpl w:val="7F823B0A"/>
    <w:lvl w:ilvl="0" w:tplc="7348F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763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32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EE"/>
    <w:rsid w:val="00001C71"/>
    <w:rsid w:val="000642A1"/>
    <w:rsid w:val="000C3682"/>
    <w:rsid w:val="00115013"/>
    <w:rsid w:val="001631FD"/>
    <w:rsid w:val="001818C3"/>
    <w:rsid w:val="001A5C86"/>
    <w:rsid w:val="00204BC0"/>
    <w:rsid w:val="00236A6D"/>
    <w:rsid w:val="0027458A"/>
    <w:rsid w:val="003561B5"/>
    <w:rsid w:val="0036467B"/>
    <w:rsid w:val="003E6F52"/>
    <w:rsid w:val="003F4474"/>
    <w:rsid w:val="00431A91"/>
    <w:rsid w:val="00487D2C"/>
    <w:rsid w:val="004966AA"/>
    <w:rsid w:val="004A36C8"/>
    <w:rsid w:val="004C298D"/>
    <w:rsid w:val="005071D0"/>
    <w:rsid w:val="00625325"/>
    <w:rsid w:val="006328E3"/>
    <w:rsid w:val="006B416A"/>
    <w:rsid w:val="00711E81"/>
    <w:rsid w:val="0072314B"/>
    <w:rsid w:val="00772332"/>
    <w:rsid w:val="00772BCC"/>
    <w:rsid w:val="007C2399"/>
    <w:rsid w:val="0080643A"/>
    <w:rsid w:val="00834D42"/>
    <w:rsid w:val="008A2144"/>
    <w:rsid w:val="0091701E"/>
    <w:rsid w:val="00932D56"/>
    <w:rsid w:val="00980F1F"/>
    <w:rsid w:val="009B1682"/>
    <w:rsid w:val="009D2D61"/>
    <w:rsid w:val="009D3607"/>
    <w:rsid w:val="00A1412C"/>
    <w:rsid w:val="00A7423C"/>
    <w:rsid w:val="00B02C92"/>
    <w:rsid w:val="00B16A7F"/>
    <w:rsid w:val="00B40C6F"/>
    <w:rsid w:val="00B63433"/>
    <w:rsid w:val="00B85E85"/>
    <w:rsid w:val="00B87A78"/>
    <w:rsid w:val="00C4460D"/>
    <w:rsid w:val="00C44F1F"/>
    <w:rsid w:val="00C635AF"/>
    <w:rsid w:val="00CA2299"/>
    <w:rsid w:val="00CD554B"/>
    <w:rsid w:val="00CF4833"/>
    <w:rsid w:val="00D46ED0"/>
    <w:rsid w:val="00D61F18"/>
    <w:rsid w:val="00D769EC"/>
    <w:rsid w:val="00D87820"/>
    <w:rsid w:val="00DC62E7"/>
    <w:rsid w:val="00DF1CB9"/>
    <w:rsid w:val="00DF5466"/>
    <w:rsid w:val="00E11AED"/>
    <w:rsid w:val="00E20808"/>
    <w:rsid w:val="00E252A7"/>
    <w:rsid w:val="00EA26CD"/>
    <w:rsid w:val="00EF188D"/>
    <w:rsid w:val="00F016EE"/>
    <w:rsid w:val="00F3517D"/>
    <w:rsid w:val="00F52354"/>
    <w:rsid w:val="00F5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6BCD6"/>
  <w15:docId w15:val="{5DB793C7-EBA3-4F00-A0F3-AB72AE1B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682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1818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C4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C4460D"/>
  </w:style>
  <w:style w:type="paragraph" w:customStyle="1" w:styleId="Altbilgi1">
    <w:name w:val="Altbilgi1"/>
    <w:basedOn w:val="Normal"/>
    <w:link w:val="AltbilgiChar"/>
    <w:uiPriority w:val="99"/>
    <w:unhideWhenUsed/>
    <w:rsid w:val="00C44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C4460D"/>
  </w:style>
  <w:style w:type="paragraph" w:styleId="BalonMetni">
    <w:name w:val="Balloon Text"/>
    <w:basedOn w:val="Normal"/>
    <w:link w:val="BalonMetniChar"/>
    <w:uiPriority w:val="99"/>
    <w:semiHidden/>
    <w:unhideWhenUsed/>
    <w:rsid w:val="00EA2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A26CD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link w:val="Balk1"/>
    <w:rsid w:val="001818C3"/>
    <w:rPr>
      <w:rFonts w:ascii="Times New Roman" w:eastAsia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Naci%20Top&#231;uo&#287;lu%20MYO\9-FORMLAR-SON\FRM-16.%20Ders%20Da&#287;&#305;l&#305;m%20Formu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FRM-16. Ders Dağılım Formu</Template>
  <TotalTime>3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hakem</cp:lastModifiedBy>
  <cp:revision>2</cp:revision>
  <cp:lastPrinted>2018-04-26T12:48:00Z</cp:lastPrinted>
  <dcterms:created xsi:type="dcterms:W3CDTF">2026-05-18T07:57:00Z</dcterms:created>
  <dcterms:modified xsi:type="dcterms:W3CDTF">2026-05-18T07:57:00Z</dcterms:modified>
</cp:coreProperties>
</file>